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30" w:rsidRPr="00066B53" w:rsidRDefault="00B74730" w:rsidP="008F54A4">
      <w:pPr>
        <w:pStyle w:val="Header"/>
        <w:ind w:left="1080" w:hanging="180"/>
        <w:rPr>
          <w:rFonts w:ascii="Arial" w:hAnsi="Arial" w:cs="Arial"/>
          <w:b/>
          <w:bCs/>
          <w:sz w:val="32"/>
          <w:szCs w:val="32"/>
        </w:rPr>
      </w:pPr>
      <w: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" o:spid="_x0000_s1026" type="#_x0000_t75" alt="ONT%20logo12" style="position:absolute;left:0;text-align:left;margin-left:-3.8pt;margin-top:.8pt;width:59.25pt;height:24pt;z-index:-251658240;visibility:visible;mso-position-horizontal-relative:text;mso-position-vertical-relative:text">
            <v:imagedata r:id="rId4" o:title=""/>
          </v:shape>
        </w:pict>
      </w:r>
      <w:r w:rsidRPr="00066B53">
        <w:rPr>
          <w:rFonts w:ascii="Arial" w:hAnsi="Arial" w:cs="Arial"/>
          <w:b/>
          <w:bCs/>
          <w:sz w:val="32"/>
          <w:szCs w:val="32"/>
        </w:rPr>
        <w:t>NEMOCNICE TÁBOR</w:t>
      </w:r>
      <w:r>
        <w:rPr>
          <w:rFonts w:ascii="Arial" w:hAnsi="Arial" w:cs="Arial"/>
          <w:b/>
          <w:bCs/>
          <w:sz w:val="32"/>
          <w:szCs w:val="32"/>
        </w:rPr>
        <w:t>, a.s.</w:t>
      </w:r>
    </w:p>
    <w:p w:rsidR="00B74730" w:rsidRPr="00002360" w:rsidRDefault="00B74730" w:rsidP="008F54A4">
      <w:pPr>
        <w:pStyle w:val="Header"/>
        <w:tabs>
          <w:tab w:val="clear" w:pos="4536"/>
          <w:tab w:val="clear" w:pos="9072"/>
          <w:tab w:val="left" w:pos="7725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002360">
        <w:rPr>
          <w:rFonts w:ascii="Arial" w:hAnsi="Arial" w:cs="Arial"/>
          <w:sz w:val="18"/>
          <w:szCs w:val="18"/>
        </w:rPr>
        <w:t>pt. Jaroše 2000; 390 03 Tábor</w:t>
      </w:r>
    </w:p>
    <w:p w:rsidR="00B74730" w:rsidRDefault="00B74730" w:rsidP="000C6C1F">
      <w:pPr>
        <w:pStyle w:val="NormalWeb"/>
        <w:spacing w:after="0"/>
        <w:jc w:val="center"/>
        <w:rPr>
          <w:b/>
          <w:bCs/>
          <w:sz w:val="36"/>
          <w:szCs w:val="36"/>
        </w:rPr>
      </w:pPr>
      <w:r>
        <w:rPr>
          <w:noProof/>
        </w:rPr>
        <w:tab/>
      </w:r>
      <w:r>
        <w:rPr>
          <w:b/>
          <w:bCs/>
          <w:sz w:val="36"/>
          <w:szCs w:val="36"/>
        </w:rPr>
        <w:t>TISKOVÁ ZPRÁVA</w:t>
      </w:r>
    </w:p>
    <w:p w:rsidR="00B74730" w:rsidRDefault="00B74730" w:rsidP="000C6C1F">
      <w:pPr>
        <w:pStyle w:val="NormalWeb"/>
        <w:spacing w:after="0"/>
        <w:jc w:val="center"/>
        <w:rPr>
          <w:b/>
          <w:bCs/>
          <w:sz w:val="36"/>
          <w:szCs w:val="36"/>
        </w:rPr>
      </w:pPr>
    </w:p>
    <w:p w:rsidR="00B74730" w:rsidRDefault="00B74730" w:rsidP="00E90D43">
      <w:pPr>
        <w:jc w:val="both"/>
      </w:pPr>
      <w:r>
        <w:t xml:space="preserve">Počet narozených miminek překonal za rok 2017 magickou hranici 1000 porodů </w:t>
      </w:r>
    </w:p>
    <w:p w:rsidR="00B74730" w:rsidRDefault="00B74730" w:rsidP="00E90D43">
      <w:pPr>
        <w:jc w:val="both"/>
      </w:pPr>
    </w:p>
    <w:p w:rsidR="00B74730" w:rsidRDefault="00B74730" w:rsidP="00E90D43">
      <w:pPr>
        <w:jc w:val="both"/>
      </w:pPr>
      <w:r>
        <w:t>V táborské porodnici rodilo v loňském roce 1012 maminek, narozených miminek bylo 1017! Sedm maminek si tedy přivezlo domů miminka dvě. Pohlaví novorozenců byla téměř vyrovnaná</w:t>
      </w:r>
      <w:r>
        <w:rPr>
          <w:rFonts w:ascii="MS Gothic" w:eastAsia="MS Gothic" w:hAnsi="MS Gothic" w:cs="MS Gothic"/>
        </w:rPr>
        <w:t xml:space="preserve"> </w:t>
      </w:r>
      <w:r w:rsidRPr="00D05616">
        <w:rPr>
          <w:rFonts w:ascii="MS Gothic" w:eastAsia="MS Gothic" w:hAnsi="Wingdings" w:hint="eastAsia"/>
        </w:rPr>
        <w:sym w:font="Wingdings" w:char="F04A"/>
      </w:r>
      <w:r>
        <w:rPr>
          <w:rFonts w:ascii="MS Gothic" w:eastAsia="MS Gothic" w:hAnsi="MS Gothic" w:cs="MS Gothic"/>
        </w:rPr>
        <w:t>.</w:t>
      </w:r>
      <w:bookmarkStart w:id="0" w:name="_GoBack"/>
      <w:bookmarkEnd w:id="0"/>
      <w:r>
        <w:t xml:space="preserve"> Narodilo se 504 holčiček a 513 kloučků. </w:t>
      </w:r>
    </w:p>
    <w:p w:rsidR="00B74730" w:rsidRDefault="00B74730" w:rsidP="00E90D43">
      <w:pPr>
        <w:jc w:val="both"/>
      </w:pPr>
      <w:r>
        <w:t>První jihočeské miminko roku 2018 Adámek Loskota obdržel od vedení Nemocnice Tábor, a.s., kde se pět minut po půlnoci narodil, obrovskou gratulaci, na památku přívěšek</w:t>
      </w:r>
      <w:r>
        <w:rPr>
          <w:b/>
          <w:bCs/>
        </w:rPr>
        <w:t xml:space="preserve"> </w:t>
      </w:r>
      <w:r>
        <w:t>ve tvaru podkovy a poukaz na miminkovské potřeby do nemocniční lékárny</w:t>
      </w:r>
      <w:r>
        <w:rPr>
          <w:b/>
          <w:bCs/>
        </w:rPr>
        <w:t xml:space="preserve">. </w:t>
      </w:r>
      <w:r>
        <w:t xml:space="preserve">Rodiče, Petra a Martin Loskotovi, by si podle jejich slov porod jinde než v táborské porodnici, představit nedovedli. </w:t>
      </w:r>
    </w:p>
    <w:p w:rsidR="00B74730" w:rsidRDefault="00B74730" w:rsidP="00E90D43">
      <w:pPr>
        <w:jc w:val="both"/>
      </w:pPr>
      <w:r>
        <w:t xml:space="preserve"> „Máme obrovskou radost! Počet porodů je téměř rekordní. Více miminek se u nás narodilo pouze v roce 2009“, informovala vrchní sestra gynekologicko – porodnického oddělení Jana Nutilová. Tehdy táborští porodníci odrodili 1028 porodů a na svět pomohli 1039 dětem.</w:t>
      </w:r>
    </w:p>
    <w:p w:rsidR="00B74730" w:rsidRPr="00E90D43" w:rsidRDefault="00B74730" w:rsidP="00E90D43">
      <w:pPr>
        <w:jc w:val="both"/>
      </w:pPr>
      <w:r>
        <w:t>Velice nás těší vzrůstající zájem rodiček o táborskou porodnici. Přejeme všem narozeným dětem a jejich rodičům spoustu vzájemné lásky…</w:t>
      </w:r>
    </w:p>
    <w:p w:rsidR="00B74730" w:rsidRDefault="00B74730" w:rsidP="00FD2836">
      <w:pPr>
        <w:jc w:val="both"/>
      </w:pPr>
      <w:r w:rsidRPr="00CC0A09">
        <w:rPr>
          <w:noProof/>
          <w:lang w:eastAsia="cs-CZ"/>
        </w:rPr>
        <w:pict>
          <v:shape id="Obrázek 2" o:spid="_x0000_i1025" type="#_x0000_t75" style="width:470.25pt;height:267pt;visibility:visible">
            <v:imagedata r:id="rId5" o:title=""/>
          </v:shape>
        </w:pict>
      </w:r>
    </w:p>
    <w:p w:rsidR="00B74730" w:rsidRDefault="00B74730" w:rsidP="001D36B9">
      <w:pPr>
        <w:spacing w:after="0"/>
        <w:ind w:left="3540"/>
      </w:pPr>
      <w:r>
        <w:t xml:space="preserve">    Za Nemocnici Tábor, a.s.</w:t>
      </w:r>
    </w:p>
    <w:p w:rsidR="00B74730" w:rsidRDefault="00B74730" w:rsidP="000C6C1F">
      <w:pPr>
        <w:spacing w:after="0"/>
        <w:jc w:val="center"/>
      </w:pPr>
      <w:r>
        <w:t>Martina Janouchová</w:t>
      </w:r>
    </w:p>
    <w:p w:rsidR="00B74730" w:rsidRDefault="00B74730" w:rsidP="001D36B9">
      <w:pPr>
        <w:spacing w:after="0"/>
        <w:jc w:val="center"/>
        <w:rPr>
          <w:sz w:val="18"/>
          <w:szCs w:val="18"/>
        </w:rPr>
      </w:pPr>
      <w:r w:rsidRPr="00B977E2">
        <w:t xml:space="preserve">telefon: </w:t>
      </w:r>
      <w:r>
        <w:t>381 60</w:t>
      </w:r>
      <w:r w:rsidRPr="00B977E2">
        <w:t>8</w:t>
      </w:r>
      <w:r>
        <w:t> 4</w:t>
      </w:r>
      <w:r w:rsidRPr="00B977E2">
        <w:t>64</w:t>
      </w:r>
    </w:p>
    <w:p w:rsidR="00B74730" w:rsidRPr="00F15016" w:rsidRDefault="00B74730" w:rsidP="001D36B9">
      <w:pPr>
        <w:spacing w:after="0"/>
        <w:jc w:val="center"/>
        <w:rPr>
          <w:sz w:val="18"/>
          <w:szCs w:val="18"/>
        </w:rPr>
      </w:pPr>
      <w:r w:rsidRPr="00B977E2">
        <w:t>mobil:   775 897</w:t>
      </w:r>
      <w:r>
        <w:t> </w:t>
      </w:r>
      <w:r w:rsidRPr="00B977E2">
        <w:t>479</w:t>
      </w:r>
    </w:p>
    <w:sectPr w:rsidR="00B74730" w:rsidRPr="00F15016" w:rsidSect="001D36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303"/>
    <w:rsid w:val="00002360"/>
    <w:rsid w:val="00030A34"/>
    <w:rsid w:val="00066B53"/>
    <w:rsid w:val="000A16AF"/>
    <w:rsid w:val="000A7303"/>
    <w:rsid w:val="000C6C1F"/>
    <w:rsid w:val="001443FE"/>
    <w:rsid w:val="001D36B9"/>
    <w:rsid w:val="003367BF"/>
    <w:rsid w:val="003C2CBC"/>
    <w:rsid w:val="0040667C"/>
    <w:rsid w:val="0043345B"/>
    <w:rsid w:val="0050254F"/>
    <w:rsid w:val="0060633C"/>
    <w:rsid w:val="008F54A4"/>
    <w:rsid w:val="00992E8B"/>
    <w:rsid w:val="00B135B9"/>
    <w:rsid w:val="00B17EF3"/>
    <w:rsid w:val="00B74730"/>
    <w:rsid w:val="00B977E2"/>
    <w:rsid w:val="00C75104"/>
    <w:rsid w:val="00C83D0C"/>
    <w:rsid w:val="00CC0A09"/>
    <w:rsid w:val="00D05616"/>
    <w:rsid w:val="00D71701"/>
    <w:rsid w:val="00DD6ABA"/>
    <w:rsid w:val="00E90D43"/>
    <w:rsid w:val="00ED2B88"/>
    <w:rsid w:val="00F15016"/>
    <w:rsid w:val="00FD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F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8F54A4"/>
    <w:rPr>
      <w:rFonts w:ascii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0C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0C6C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176</Words>
  <Characters>1042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Janouchová Martina</dc:creator>
  <cp:keywords/>
  <dc:description/>
  <cp:lastModifiedBy>knihovna</cp:lastModifiedBy>
  <cp:revision>2</cp:revision>
  <cp:lastPrinted>2018-01-05T07:15:00Z</cp:lastPrinted>
  <dcterms:created xsi:type="dcterms:W3CDTF">2018-01-09T09:14:00Z</dcterms:created>
  <dcterms:modified xsi:type="dcterms:W3CDTF">2018-01-09T09:14:00Z</dcterms:modified>
</cp:coreProperties>
</file>